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47"/>
        <w:gridCol w:w="6"/>
        <w:gridCol w:w="1249"/>
      </w:tblGrid>
      <w:tr w:rsidR="00916EF7" w14:paraId="23EE0879" w14:textId="77777777" w:rsidTr="007521D4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7236BE78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3935F210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65941C03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7E0394E0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6A7343E4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1CFAC389" w14:textId="77777777" w:rsidR="001A28E6" w:rsidRDefault="001A28E6" w:rsidP="001A28E6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5B2C1431" w14:textId="77777777" w:rsidR="001A28E6" w:rsidRDefault="001A28E6" w:rsidP="001A28E6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251643C1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62320187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4"/>
            <w:tcBorders>
              <w:top w:val="single" w:sz="48" w:space="0" w:color="FF0000"/>
            </w:tcBorders>
          </w:tcPr>
          <w:p w14:paraId="33717DA6" w14:textId="3E72E367" w:rsidR="00916EF7" w:rsidRDefault="00124960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60800" behindDoc="0" locked="0" layoutInCell="1" allowOverlap="1" wp14:anchorId="588AAFB2" wp14:editId="665C377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118745</wp:posOffset>
                  </wp:positionV>
                  <wp:extent cx="1188720" cy="587375"/>
                  <wp:effectExtent l="0" t="0" r="0" b="317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6EF7" w14:paraId="737034D9" w14:textId="77777777" w:rsidTr="007521D4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7DC7C226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0ADBE955" w14:textId="77777777" w:rsidTr="007521D4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32A84B37" w14:textId="77777777" w:rsidR="00FA7176" w:rsidRDefault="009C5570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Lactopan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A0473D">
              <w:rPr>
                <w:rFonts w:ascii="Arial" w:hAnsi="Arial"/>
                <w:b/>
                <w:sz w:val="28"/>
                <w:szCs w:val="28"/>
              </w:rPr>
              <w:t>ECO</w:t>
            </w:r>
          </w:p>
          <w:p w14:paraId="7D5A437C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70F22963" w14:textId="77777777" w:rsidTr="007521D4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</w:tcBorders>
            <w:shd w:val="clear" w:color="auto" w:fill="FF0000"/>
          </w:tcPr>
          <w:p w14:paraId="319309F7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7521D4" w14:paraId="046A2DEF" w14:textId="77777777" w:rsidTr="007521D4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52AA0F2" w14:textId="77777777" w:rsidR="007521D4" w:rsidRDefault="007521D4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2EB9F5B3" wp14:editId="2F13AF11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2" w:type="dxa"/>
            <w:gridSpan w:val="5"/>
            <w:tcBorders>
              <w:top w:val="single" w:sz="12" w:space="0" w:color="FF0000"/>
            </w:tcBorders>
          </w:tcPr>
          <w:p w14:paraId="1F6D1FA2" w14:textId="77777777" w:rsidR="004C58E4" w:rsidRDefault="004C58E4" w:rsidP="004C58E4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38635AC6" w14:textId="77777777" w:rsidR="004C58E4" w:rsidRDefault="004C58E4" w:rsidP="004C58E4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1F0CED">
              <w:rPr>
                <w:rFonts w:ascii="Arial" w:hAnsi="Arial"/>
                <w:sz w:val="22"/>
              </w:rPr>
              <w:t>Gesundheitsschädlich bei Verschlucken oder Einatmen.</w:t>
            </w:r>
          </w:p>
          <w:p w14:paraId="569E3E5D" w14:textId="29C09A0E" w:rsidR="007521D4" w:rsidRDefault="00E470A5" w:rsidP="004C58E4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E470A5">
              <w:rPr>
                <w:rFonts w:ascii="Arial" w:hAnsi="Arial"/>
                <w:sz w:val="22"/>
              </w:rPr>
              <w:t>Kann gegenüber Metallen korrosiv sein.</w:t>
            </w:r>
          </w:p>
        </w:tc>
        <w:tc>
          <w:tcPr>
            <w:tcW w:w="1255" w:type="dxa"/>
            <w:gridSpan w:val="2"/>
            <w:tcBorders>
              <w:top w:val="single" w:sz="12" w:space="0" w:color="FF0000"/>
            </w:tcBorders>
          </w:tcPr>
          <w:p w14:paraId="0FCB46DC" w14:textId="77777777" w:rsidR="007521D4" w:rsidRDefault="007521D4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752" behindDoc="1" locked="0" layoutInCell="1" allowOverlap="1" wp14:anchorId="212FED41" wp14:editId="46AD946E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38100</wp:posOffset>
                  </wp:positionV>
                  <wp:extent cx="714375" cy="714375"/>
                  <wp:effectExtent l="0" t="0" r="9525" b="9525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6EF7" w14:paraId="1A5A2201" w14:textId="77777777" w:rsidTr="007521D4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</w:tcBorders>
            <w:shd w:val="clear" w:color="auto" w:fill="FF0000"/>
          </w:tcPr>
          <w:p w14:paraId="7870CC4A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2AC59FDA" w14:textId="77777777" w:rsidTr="007521D4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ED7423B" w14:textId="77777777" w:rsidR="00916EF7" w:rsidRDefault="00754490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C24142F" wp14:editId="5F2708D8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1477F2" w14:textId="77777777" w:rsidR="00916EF7" w:rsidRDefault="00754490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78B2207" wp14:editId="2FA56566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6"/>
            <w:tcBorders>
              <w:top w:val="single" w:sz="12" w:space="0" w:color="FF0000"/>
            </w:tcBorders>
          </w:tcPr>
          <w:p w14:paraId="734A66B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08525DC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5AE5890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32C64ED9" w14:textId="77777777" w:rsidR="00916EF7" w:rsidRDefault="00754490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772FC175" wp14:editId="7E1DA9AD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CB9FFD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6FE6C635" w14:textId="77777777" w:rsidTr="007521D4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A923A3F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6D16ABC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3"/>
            <w:tcBorders>
              <w:top w:val="single" w:sz="12" w:space="0" w:color="FF0000"/>
              <w:bottom w:val="single" w:sz="12" w:space="0" w:color="FF0000"/>
            </w:tcBorders>
          </w:tcPr>
          <w:p w14:paraId="3AF8A535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1F7F6CC2" w14:textId="77777777" w:rsidTr="007521D4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34EC4F0" w14:textId="77777777" w:rsidR="00916EF7" w:rsidRDefault="00754490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3033B92" wp14:editId="3E113545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E5CB07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7"/>
            <w:tcBorders>
              <w:top w:val="single" w:sz="12" w:space="0" w:color="FF0000"/>
            </w:tcBorders>
          </w:tcPr>
          <w:p w14:paraId="2DAAD35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0D799A1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0D18A7F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05F07923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7563F559" w14:textId="0E692F9F" w:rsidR="00916EF7" w:rsidRDefault="00E470A5">
            <w:pPr>
              <w:pStyle w:val="AbschnittText"/>
              <w:rPr>
                <w:rFonts w:ascii="Arial" w:hAnsi="Arial"/>
                <w:sz w:val="22"/>
              </w:rPr>
            </w:pPr>
            <w:r w:rsidRPr="00E470A5">
              <w:rPr>
                <w:rFonts w:ascii="Arial" w:hAnsi="Arial"/>
                <w:sz w:val="22"/>
              </w:rPr>
              <w:t>Nur in Originalverpackung aufbewahren.</w:t>
            </w:r>
            <w:r>
              <w:rPr>
                <w:rFonts w:ascii="Arial" w:hAnsi="Arial"/>
                <w:sz w:val="22"/>
              </w:rPr>
              <w:t xml:space="preserve"> </w:t>
            </w:r>
            <w:r w:rsidR="00916EF7"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16C85C08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5BD70076" w14:textId="77777777" w:rsidTr="007521D4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67C1DBF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28E2F56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3"/>
            <w:tcBorders>
              <w:top w:val="single" w:sz="12" w:space="0" w:color="FF0000"/>
              <w:bottom w:val="single" w:sz="12" w:space="0" w:color="FF0000"/>
            </w:tcBorders>
          </w:tcPr>
          <w:p w14:paraId="73BAAEF6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0BE335F1" w14:textId="77777777" w:rsidTr="007521D4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2399AB0" w14:textId="77777777" w:rsidR="00916EF7" w:rsidRDefault="00754490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5355AC1" wp14:editId="5AE76AEA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F03A63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7"/>
            <w:tcBorders>
              <w:top w:val="single" w:sz="12" w:space="0" w:color="FF0000"/>
            </w:tcBorders>
          </w:tcPr>
          <w:p w14:paraId="58FCC9BF" w14:textId="77777777" w:rsidR="00916EF7" w:rsidRDefault="0024079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Hautkontakt</w:t>
            </w:r>
            <w:r w:rsidR="00916EF7">
              <w:rPr>
                <w:rFonts w:ascii="Arial" w:hAnsi="Arial"/>
                <w:b/>
                <w:sz w:val="22"/>
              </w:rPr>
              <w:t xml:space="preserve">: </w:t>
            </w:r>
            <w:r w:rsidR="00916EF7"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 w:rsidR="00916EF7"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74D47FCC" w14:textId="77777777" w:rsidR="00916EF7" w:rsidRDefault="0024079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Augenkontakt</w:t>
            </w:r>
            <w:r w:rsidR="00916EF7">
              <w:rPr>
                <w:rFonts w:ascii="Arial" w:hAnsi="Arial"/>
                <w:b/>
                <w:sz w:val="22"/>
              </w:rPr>
              <w:t xml:space="preserve">: </w:t>
            </w:r>
            <w:r w:rsidR="00916EF7"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1737A607" w14:textId="77777777" w:rsidR="00916EF7" w:rsidRDefault="0024079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Verschlucken</w:t>
            </w:r>
            <w:r w:rsidR="00916EF7">
              <w:rPr>
                <w:rFonts w:ascii="Arial" w:hAnsi="Arial"/>
                <w:b/>
                <w:sz w:val="22"/>
              </w:rPr>
              <w:t xml:space="preserve">: </w:t>
            </w:r>
            <w:r w:rsidR="007521D4">
              <w:rPr>
                <w:rFonts w:ascii="Arial" w:hAnsi="Arial"/>
                <w:sz w:val="22"/>
              </w:rPr>
              <w:t>Nur wenn bei Bewuss</w:t>
            </w:r>
            <w:r w:rsidR="00916EF7"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4CE92A31" w14:textId="77777777" w:rsidR="00916EF7" w:rsidRDefault="0024079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Einatmen</w:t>
            </w:r>
            <w:r w:rsidR="00916EF7">
              <w:rPr>
                <w:rFonts w:ascii="Arial" w:hAnsi="Arial"/>
                <w:b/>
                <w:sz w:val="22"/>
              </w:rPr>
              <w:t xml:space="preserve">: </w:t>
            </w:r>
            <w:r w:rsidR="00916EF7"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280476DD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4E50C6B0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5A01E074" w14:textId="77777777" w:rsidTr="007521D4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</w:tcBorders>
            <w:shd w:val="clear" w:color="auto" w:fill="FF0000"/>
          </w:tcPr>
          <w:p w14:paraId="26991686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339F518E" w14:textId="77777777" w:rsidTr="007521D4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150CB0D0" w14:textId="77777777" w:rsidR="00916EF7" w:rsidRDefault="00754490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AFD73D0" wp14:editId="6850E679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7"/>
            <w:tcBorders>
              <w:top w:val="single" w:sz="12" w:space="0" w:color="FF0000"/>
              <w:bottom w:val="single" w:sz="48" w:space="0" w:color="FF0000"/>
            </w:tcBorders>
          </w:tcPr>
          <w:p w14:paraId="22E7D9E8" w14:textId="77777777" w:rsidR="00916EF7" w:rsidRDefault="007521D4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916EF7"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020877E0" w14:textId="77777777" w:rsidR="00916EF7" w:rsidRDefault="00916EF7">
      <w:pPr>
        <w:rPr>
          <w:rFonts w:ascii="Arial" w:hAnsi="Arial"/>
          <w:sz w:val="22"/>
        </w:rPr>
      </w:pPr>
      <w:r w:rsidRPr="00754490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82BD5"/>
    <w:rsid w:val="00124960"/>
    <w:rsid w:val="001930A9"/>
    <w:rsid w:val="001A28E6"/>
    <w:rsid w:val="00240792"/>
    <w:rsid w:val="002B3B37"/>
    <w:rsid w:val="003E294A"/>
    <w:rsid w:val="004A5614"/>
    <w:rsid w:val="004B24BE"/>
    <w:rsid w:val="004C0814"/>
    <w:rsid w:val="004C58E4"/>
    <w:rsid w:val="005017C0"/>
    <w:rsid w:val="005A1118"/>
    <w:rsid w:val="00601BB0"/>
    <w:rsid w:val="00673C8B"/>
    <w:rsid w:val="006963C6"/>
    <w:rsid w:val="007138A8"/>
    <w:rsid w:val="007521D4"/>
    <w:rsid w:val="00754490"/>
    <w:rsid w:val="008067A0"/>
    <w:rsid w:val="00851B88"/>
    <w:rsid w:val="008550F9"/>
    <w:rsid w:val="008B45F9"/>
    <w:rsid w:val="008E2C83"/>
    <w:rsid w:val="00916EF7"/>
    <w:rsid w:val="0096273D"/>
    <w:rsid w:val="009C5570"/>
    <w:rsid w:val="009C71F6"/>
    <w:rsid w:val="00A0473D"/>
    <w:rsid w:val="00A1690A"/>
    <w:rsid w:val="00B94506"/>
    <w:rsid w:val="00C2023D"/>
    <w:rsid w:val="00C524EA"/>
    <w:rsid w:val="00C546ED"/>
    <w:rsid w:val="00E470A5"/>
    <w:rsid w:val="00EB3BB8"/>
    <w:rsid w:val="00F04771"/>
    <w:rsid w:val="00F817CB"/>
    <w:rsid w:val="00FA7176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0E691"/>
  <w14:defaultImageDpi w14:val="96"/>
  <w15:docId w15:val="{0B02C863-139F-43A8-88CF-29C3F4E5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LINXEMOVE2">
    <w:name w:val="[@LINXEMOVE]2"/>
    <w:uiPriority w:val="99"/>
    <w:rsid w:val="007521D4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277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8</cp:revision>
  <cp:lastPrinted>2005-02-28T14:25:00Z</cp:lastPrinted>
  <dcterms:created xsi:type="dcterms:W3CDTF">2021-04-29T09:55:00Z</dcterms:created>
  <dcterms:modified xsi:type="dcterms:W3CDTF">2024-01-29T08:49:00Z</dcterms:modified>
</cp:coreProperties>
</file>